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B066" w14:textId="77777777" w:rsidR="00164EFE" w:rsidRPr="00074800" w:rsidRDefault="00164EFE">
      <w:pPr>
        <w:pStyle w:val="3"/>
      </w:pPr>
      <w:r w:rsidRPr="00074800">
        <w:t>ΥΠΕΥΘΥΝΗ ΔΗΛΩΣΗ</w:t>
      </w:r>
    </w:p>
    <w:p w14:paraId="04AA4121" w14:textId="77777777" w:rsidR="00164EFE" w:rsidRPr="00074800" w:rsidRDefault="00164EFE">
      <w:pPr>
        <w:pStyle w:val="3"/>
        <w:rPr>
          <w:sz w:val="24"/>
          <w:vertAlign w:val="superscript"/>
        </w:rPr>
      </w:pPr>
      <w:r w:rsidRPr="00074800">
        <w:t xml:space="preserve"> </w:t>
      </w:r>
      <w:r w:rsidRPr="00074800">
        <w:rPr>
          <w:sz w:val="24"/>
          <w:vertAlign w:val="superscript"/>
        </w:rPr>
        <w:t>(άρθρο 8 Ν.1599/1986)</w:t>
      </w:r>
    </w:p>
    <w:p w14:paraId="12913D13" w14:textId="77777777" w:rsidR="00164EFE" w:rsidRPr="00074800" w:rsidRDefault="00164EFE">
      <w:pPr>
        <w:pStyle w:val="a3"/>
        <w:tabs>
          <w:tab w:val="clear" w:pos="4153"/>
          <w:tab w:val="clear" w:pos="8306"/>
        </w:tabs>
      </w:pPr>
    </w:p>
    <w:p w14:paraId="68E0AA36" w14:textId="77777777" w:rsidR="00164EFE" w:rsidRPr="00074800" w:rsidRDefault="00164EFE">
      <w:pPr>
        <w:pStyle w:val="20"/>
        <w:ind w:right="484"/>
        <w:rPr>
          <w:sz w:val="18"/>
        </w:rPr>
      </w:pPr>
      <w:r w:rsidRPr="00074800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DEECF2F" w14:textId="77777777" w:rsidR="00164EFE" w:rsidRPr="00074800" w:rsidRDefault="00164EFE">
      <w:pPr>
        <w:pStyle w:val="a5"/>
        <w:jc w:val="left"/>
        <w:rPr>
          <w:bCs/>
          <w:sz w:val="22"/>
        </w:rPr>
      </w:pPr>
    </w:p>
    <w:p w14:paraId="1D8EF154" w14:textId="77777777" w:rsidR="00164EFE" w:rsidRPr="00074800" w:rsidRDefault="00164EF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64EFE" w:rsidRPr="00074800" w14:paraId="40002AB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FCCE049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074800">
              <w:rPr>
                <w:rFonts w:ascii="Arial" w:hAnsi="Arial" w:cs="Arial"/>
                <w:sz w:val="20"/>
                <w:szCs w:val="20"/>
              </w:rPr>
              <w:t>ΠΡΟΣ</w:t>
            </w:r>
            <w:r w:rsidRPr="0007480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0748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1C50FE9" w14:textId="77777777" w:rsidR="00164EFE" w:rsidRPr="00500B11" w:rsidRDefault="00164EFE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164EFE" w:rsidRPr="00074800" w14:paraId="64ADF4B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174B7B4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5B857D2" w14:textId="77777777" w:rsidR="00164EFE" w:rsidRPr="00A85B63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C0DEE8E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D857A34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7D69AF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091991A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CAB29A6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55E3C94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A894F04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0A931A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7F349F0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EACDC25" w14:textId="77777777"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Ημερομηνία γέννησης</w:t>
            </w:r>
            <w:r w:rsidRPr="00074800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074800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88631E2" w14:textId="77777777"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3475E29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3638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D32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397899F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98366A5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10597F7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EA3B845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71" w:type="dxa"/>
            <w:gridSpan w:val="6"/>
          </w:tcPr>
          <w:p w14:paraId="29E10B3B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106F40DA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2B6A5A4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3FD5E6C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A1C008A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F4DADE3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214ABC5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E0E50EC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6435BF5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12B97E6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6BCCD09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717AD0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(</w:t>
            </w:r>
            <w:r w:rsidRPr="00074800">
              <w:rPr>
                <w:rFonts w:ascii="Arial" w:hAnsi="Arial" w:cs="Arial"/>
                <w:sz w:val="16"/>
                <w:lang w:val="en-US"/>
              </w:rPr>
              <w:t>Fax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256E554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AA888ED" w14:textId="77777777"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E99DBE5" w14:textId="77777777"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(Ε</w:t>
            </w:r>
            <w:r w:rsidRPr="00074800">
              <w:rPr>
                <w:rFonts w:ascii="Arial" w:hAnsi="Arial" w:cs="Arial"/>
                <w:sz w:val="16"/>
                <w:lang w:val="en-US"/>
              </w:rPr>
              <w:t>mail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F95AAF8" w14:textId="77777777" w:rsidR="00164EFE" w:rsidRPr="008E1C41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B6A6122" w14:textId="77777777" w:rsidR="00164EFE" w:rsidRPr="00074800" w:rsidRDefault="00164EFE">
      <w:pPr>
        <w:rPr>
          <w:rFonts w:ascii="Arial" w:hAnsi="Arial" w:cs="Arial"/>
          <w:b/>
          <w:bCs/>
          <w:sz w:val="28"/>
        </w:rPr>
      </w:pPr>
    </w:p>
    <w:p w14:paraId="2B1D2500" w14:textId="77777777" w:rsidR="00164EFE" w:rsidRPr="00074800" w:rsidRDefault="00164EFE">
      <w:pPr>
        <w:rPr>
          <w:sz w:val="16"/>
        </w:rPr>
      </w:pPr>
    </w:p>
    <w:p w14:paraId="18214E10" w14:textId="77777777" w:rsidR="00164EFE" w:rsidRPr="00074800" w:rsidRDefault="00164EFE">
      <w:pPr>
        <w:sectPr w:rsidR="00164EFE" w:rsidRPr="00074800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164EFE" w:rsidRPr="00074800" w14:paraId="4403162B" w14:textId="77777777" w:rsidTr="00AF0C57">
        <w:trPr>
          <w:trHeight w:val="716"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</w:tcPr>
          <w:p w14:paraId="50BC8637" w14:textId="77777777" w:rsidR="00164EFE" w:rsidRPr="00074800" w:rsidRDefault="00164EFE">
            <w:pPr>
              <w:ind w:right="124"/>
              <w:rPr>
                <w:rFonts w:ascii="Arial" w:hAnsi="Arial" w:cs="Arial"/>
                <w:sz w:val="18"/>
              </w:rPr>
            </w:pPr>
          </w:p>
          <w:p w14:paraId="6B75D3FB" w14:textId="77777777" w:rsidR="00164EFE" w:rsidRDefault="00164EFE">
            <w:pPr>
              <w:ind w:right="124"/>
              <w:rPr>
                <w:rFonts w:ascii="Arial" w:hAnsi="Arial" w:cs="Arial"/>
                <w:sz w:val="18"/>
              </w:rPr>
            </w:pPr>
            <w:r w:rsidRPr="00074800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074800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074800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22522285" w14:textId="77777777" w:rsidR="00AF0C57" w:rsidRPr="00074800" w:rsidRDefault="00AF0C57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AF0C57" w:rsidRPr="00074800" w14:paraId="143205F1" w14:textId="77777777" w:rsidTr="00145DA3">
        <w:trPr>
          <w:trHeight w:val="1655"/>
        </w:trPr>
        <w:tc>
          <w:tcPr>
            <w:tcW w:w="104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5763EE5" w14:textId="77777777" w:rsidR="00145DA3" w:rsidRDefault="00145DA3" w:rsidP="00506C7E">
            <w:pPr>
              <w:spacing w:before="100" w:beforeAutospacing="1" w:after="100" w:afterAutospacing="1"/>
            </w:pPr>
          </w:p>
          <w:p w14:paraId="6457B7C6" w14:textId="77777777" w:rsidR="00AF0C57" w:rsidRPr="00145DA3" w:rsidRDefault="00145DA3" w:rsidP="00506C7E">
            <w:pPr>
              <w:spacing w:before="100" w:beforeAutospacing="1" w:after="100" w:afterAutospacing="1"/>
            </w:pPr>
            <w:r>
              <w:t xml:space="preserve">«Δεσμεύομαι να τακτοποιήσω τις όποιες οικονομικές/διοικητικές υποχρεώσεις μου με την ολοκλήρωση της κινητικότητάς μου στο πλαίσιο του Προγράμματος </w:t>
            </w:r>
            <w:r>
              <w:rPr>
                <w:lang w:val="en-US"/>
              </w:rPr>
              <w:t>Erasmus</w:t>
            </w:r>
            <w:r w:rsidRPr="00145DA3">
              <w:t xml:space="preserve">+ </w:t>
            </w:r>
            <w:r>
              <w:t>για Σπουδές».</w:t>
            </w:r>
          </w:p>
        </w:tc>
      </w:tr>
    </w:tbl>
    <w:p w14:paraId="5E1AAE50" w14:textId="77777777" w:rsidR="00164EFE" w:rsidRPr="00074800" w:rsidRDefault="00164EFE"/>
    <w:p w14:paraId="409E2301" w14:textId="3826059A" w:rsidR="00164EFE" w:rsidRPr="008E1C41" w:rsidRDefault="00164EFE" w:rsidP="001D615C">
      <w:pPr>
        <w:pStyle w:val="a6"/>
        <w:ind w:left="6480" w:right="484"/>
        <w:jc w:val="center"/>
        <w:rPr>
          <w:sz w:val="16"/>
        </w:rPr>
      </w:pPr>
      <w:r w:rsidRPr="00074800">
        <w:rPr>
          <w:sz w:val="16"/>
        </w:rPr>
        <w:t>Ημερομηνία:</w:t>
      </w:r>
      <w:r w:rsidRPr="008E1C41">
        <w:rPr>
          <w:sz w:val="16"/>
        </w:rPr>
        <w:t xml:space="preserve">    </w:t>
      </w:r>
      <w:r w:rsidRPr="00074800">
        <w:rPr>
          <w:sz w:val="16"/>
        </w:rPr>
        <w:t xml:space="preserve"> </w:t>
      </w:r>
      <w:r w:rsidR="001D615C">
        <w:rPr>
          <w:sz w:val="16"/>
        </w:rPr>
        <w:t xml:space="preserve">  </w:t>
      </w:r>
      <w:r w:rsidR="006A22FB" w:rsidRPr="008E1C41">
        <w:rPr>
          <w:sz w:val="16"/>
        </w:rPr>
        <w:t>/</w:t>
      </w:r>
      <w:r w:rsidR="001D615C">
        <w:rPr>
          <w:sz w:val="16"/>
        </w:rPr>
        <w:t xml:space="preserve"> </w:t>
      </w:r>
      <w:r w:rsidR="00EF42F0">
        <w:rPr>
          <w:sz w:val="16"/>
        </w:rPr>
        <w:t>11</w:t>
      </w:r>
      <w:r w:rsidRPr="00074800">
        <w:rPr>
          <w:sz w:val="16"/>
        </w:rPr>
        <w:t xml:space="preserve"> </w:t>
      </w:r>
      <w:r w:rsidR="006A22FB" w:rsidRPr="008E1C41">
        <w:rPr>
          <w:sz w:val="16"/>
        </w:rPr>
        <w:t xml:space="preserve">/ </w:t>
      </w:r>
      <w:r w:rsidRPr="00074800">
        <w:rPr>
          <w:sz w:val="16"/>
        </w:rPr>
        <w:t>20</w:t>
      </w:r>
      <w:r w:rsidR="003A1E69">
        <w:rPr>
          <w:sz w:val="16"/>
        </w:rPr>
        <w:t>2</w:t>
      </w:r>
      <w:r w:rsidR="00772C82">
        <w:rPr>
          <w:sz w:val="16"/>
        </w:rPr>
        <w:t>5</w:t>
      </w:r>
    </w:p>
    <w:p w14:paraId="0DB1C571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</w:p>
    <w:p w14:paraId="77F03EFD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Ο – Η Δηλ.</w:t>
      </w:r>
    </w:p>
    <w:p w14:paraId="56AD5FED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5445F637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1B038422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70F0D242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(Υπογραφή)</w:t>
      </w:r>
    </w:p>
    <w:p w14:paraId="61BF19DF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7B506F6D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57CFAC9F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551E2BB3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17F4700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 xml:space="preserve">(2) Αναγράφεται ολογράφως. </w:t>
      </w:r>
    </w:p>
    <w:p w14:paraId="0AD37DBB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E8B2149" w14:textId="77777777" w:rsidR="00164EFE" w:rsidRPr="00074800" w:rsidRDefault="00164EFE">
      <w:pPr>
        <w:pStyle w:val="a6"/>
        <w:jc w:val="both"/>
      </w:pPr>
      <w:r w:rsidRPr="00074800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A88D541" w14:textId="77777777" w:rsidR="00164EFE" w:rsidRPr="00074800" w:rsidRDefault="00164EFE"/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164EFE" w:rsidRPr="00074800" w14:paraId="68160AA1" w14:textId="77777777">
        <w:tc>
          <w:tcPr>
            <w:tcW w:w="10420" w:type="dxa"/>
          </w:tcPr>
          <w:p w14:paraId="1E6A1E38" w14:textId="77777777" w:rsidR="00164EFE" w:rsidRPr="00074800" w:rsidRDefault="00164EF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30A2BCD9" w14:textId="77777777" w:rsidR="00164EFE" w:rsidRPr="00074800" w:rsidRDefault="00164EFE" w:rsidP="00AF0C57">
      <w:pPr>
        <w:jc w:val="right"/>
        <w:rPr>
          <w:rFonts w:ascii="Arial" w:hAnsi="Arial"/>
          <w:bCs/>
          <w:sz w:val="20"/>
          <w:szCs w:val="20"/>
        </w:rPr>
      </w:pPr>
    </w:p>
    <w:sectPr w:rsidR="00164EFE" w:rsidRPr="0007480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6F05" w14:textId="77777777" w:rsidR="00D45EB8" w:rsidRDefault="00D45EB8">
      <w:r>
        <w:separator/>
      </w:r>
    </w:p>
  </w:endnote>
  <w:endnote w:type="continuationSeparator" w:id="0">
    <w:p w14:paraId="1B412468" w14:textId="77777777" w:rsidR="00D45EB8" w:rsidRDefault="00D4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D822" w14:textId="77777777" w:rsidR="00D45EB8" w:rsidRDefault="00D45EB8">
      <w:r>
        <w:separator/>
      </w:r>
    </w:p>
  </w:footnote>
  <w:footnote w:type="continuationSeparator" w:id="0">
    <w:p w14:paraId="5478346F" w14:textId="77777777" w:rsidR="00D45EB8" w:rsidRDefault="00D4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164EFE" w14:paraId="22A09DD2" w14:textId="77777777">
      <w:tc>
        <w:tcPr>
          <w:tcW w:w="5508" w:type="dxa"/>
        </w:tcPr>
        <w:p w14:paraId="47B5B6E1" w14:textId="77777777" w:rsidR="00164EFE" w:rsidRDefault="0013217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3693934" wp14:editId="36C4627F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135A8FC" w14:textId="77777777" w:rsidR="00164EFE" w:rsidRDefault="00164EF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6D345B4" w14:textId="77777777" w:rsidR="00164EFE" w:rsidRDefault="00164EF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2A0E" w14:textId="77777777" w:rsidR="00164EFE" w:rsidRDefault="00164EF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38751079">
    <w:abstractNumId w:val="2"/>
  </w:num>
  <w:num w:numId="2" w16cid:durableId="225335070">
    <w:abstractNumId w:val="4"/>
  </w:num>
  <w:num w:numId="3" w16cid:durableId="1472136368">
    <w:abstractNumId w:val="0"/>
  </w:num>
  <w:num w:numId="4" w16cid:durableId="597446627">
    <w:abstractNumId w:val="3"/>
  </w:num>
  <w:num w:numId="5" w16cid:durableId="1534727217">
    <w:abstractNumId w:val="1"/>
  </w:num>
  <w:num w:numId="6" w16cid:durableId="1282222114">
    <w:abstractNumId w:val="9"/>
  </w:num>
  <w:num w:numId="7" w16cid:durableId="24838776">
    <w:abstractNumId w:val="8"/>
  </w:num>
  <w:num w:numId="8" w16cid:durableId="1410544742">
    <w:abstractNumId w:val="6"/>
  </w:num>
  <w:num w:numId="9" w16cid:durableId="1579943158">
    <w:abstractNumId w:val="5"/>
  </w:num>
  <w:num w:numId="10" w16cid:durableId="1952860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46"/>
    <w:rsid w:val="000456C6"/>
    <w:rsid w:val="0006534F"/>
    <w:rsid w:val="00074800"/>
    <w:rsid w:val="000C53C7"/>
    <w:rsid w:val="0013217E"/>
    <w:rsid w:val="00145DA3"/>
    <w:rsid w:val="00164EFE"/>
    <w:rsid w:val="001679D4"/>
    <w:rsid w:val="001B79D9"/>
    <w:rsid w:val="001D615C"/>
    <w:rsid w:val="001E48EC"/>
    <w:rsid w:val="00277356"/>
    <w:rsid w:val="0028781E"/>
    <w:rsid w:val="00315E78"/>
    <w:rsid w:val="00324803"/>
    <w:rsid w:val="00394F2D"/>
    <w:rsid w:val="003A1E69"/>
    <w:rsid w:val="0042330C"/>
    <w:rsid w:val="004A7099"/>
    <w:rsid w:val="004E1849"/>
    <w:rsid w:val="004F0850"/>
    <w:rsid w:val="00500B11"/>
    <w:rsid w:val="00506C7E"/>
    <w:rsid w:val="005213F0"/>
    <w:rsid w:val="00645961"/>
    <w:rsid w:val="006A22FB"/>
    <w:rsid w:val="006A4DD3"/>
    <w:rsid w:val="006D25ED"/>
    <w:rsid w:val="00740F23"/>
    <w:rsid w:val="00772C82"/>
    <w:rsid w:val="007E1FFE"/>
    <w:rsid w:val="00862634"/>
    <w:rsid w:val="008923C3"/>
    <w:rsid w:val="008D7992"/>
    <w:rsid w:val="008E1C41"/>
    <w:rsid w:val="0093414D"/>
    <w:rsid w:val="00A11714"/>
    <w:rsid w:val="00A85B63"/>
    <w:rsid w:val="00AE2447"/>
    <w:rsid w:val="00AF0C57"/>
    <w:rsid w:val="00B400F7"/>
    <w:rsid w:val="00BD7446"/>
    <w:rsid w:val="00C20C64"/>
    <w:rsid w:val="00C82BC3"/>
    <w:rsid w:val="00D45EB8"/>
    <w:rsid w:val="00DC42B1"/>
    <w:rsid w:val="00E25C17"/>
    <w:rsid w:val="00E507A3"/>
    <w:rsid w:val="00E56C4E"/>
    <w:rsid w:val="00E91F83"/>
    <w:rsid w:val="00EC2C6E"/>
    <w:rsid w:val="00EF42F0"/>
    <w:rsid w:val="00F2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BF174E8"/>
  <w15:docId w15:val="{9968728A-4DCD-4E53-B912-35618A9F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Web">
    <w:name w:val="Normal (Web)"/>
    <w:basedOn w:val="a"/>
    <w:rsid w:val="0006534F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E56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Ψαρρά Παναγιώτα</cp:lastModifiedBy>
  <cp:revision>2</cp:revision>
  <cp:lastPrinted>2015-09-17T07:27:00Z</cp:lastPrinted>
  <dcterms:created xsi:type="dcterms:W3CDTF">2025-11-19T11:29:00Z</dcterms:created>
  <dcterms:modified xsi:type="dcterms:W3CDTF">2025-11-19T11:29:00Z</dcterms:modified>
</cp:coreProperties>
</file>